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hitehorse-profile"/>
    <w:p>
      <w:pPr>
        <w:pStyle w:val="Heading1"/>
      </w:pPr>
      <w:r>
        <w:t xml:space="preserve">Whitehorse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178,639          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Whitehorse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95,340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Whitehorse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$51,605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$12,372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92,852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18,936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8,997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37,770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38,508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2025-02-12T02:25:51Z</dcterms:created>
  <dcterms:modified xsi:type="dcterms:W3CDTF">2025-02-12T02:25:51Z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